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5E" w:rsidRPr="00331853" w:rsidRDefault="00D8535E" w:rsidP="009740D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31853">
        <w:rPr>
          <w:b/>
          <w:sz w:val="28"/>
          <w:szCs w:val="28"/>
        </w:rPr>
        <w:t>Р О С С И Й С К А Я  Ф Е Д Е Р А Ц И Я</w:t>
      </w:r>
    </w:p>
    <w:p w:rsidR="00D8535E" w:rsidRPr="00331853" w:rsidRDefault="00D8535E" w:rsidP="009740D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31853">
        <w:rPr>
          <w:b/>
          <w:sz w:val="28"/>
          <w:szCs w:val="28"/>
        </w:rPr>
        <w:t>Б Е Л Г О Р О Д С К А Я  О Б Л А С Т Ь</w:t>
      </w:r>
    </w:p>
    <w:p w:rsidR="00D8535E" w:rsidRPr="00331853" w:rsidRDefault="00D8535E" w:rsidP="009740D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32"/>
          <w:szCs w:val="32"/>
        </w:rPr>
      </w:pPr>
      <w:r w:rsidRPr="00331853">
        <w:rPr>
          <w:b/>
          <w:sz w:val="28"/>
          <w:szCs w:val="28"/>
        </w:rPr>
        <w:t>МУНИЦИПАЛЬНЫЙ РАЙОН «КОРОЧАНСКИЙ РАЙОН»</w:t>
      </w:r>
    </w:p>
    <w:p w:rsidR="00D8535E" w:rsidRPr="00331853" w:rsidRDefault="00D8535E" w:rsidP="009740D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D8535E" w:rsidRPr="00331853" w:rsidRDefault="00D8535E" w:rsidP="009740D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31853">
        <w:rPr>
          <w:b/>
          <w:sz w:val="28"/>
          <w:szCs w:val="28"/>
        </w:rPr>
        <w:t xml:space="preserve">АДМИНИСТРАЦИЯ </w:t>
      </w:r>
      <w:r w:rsidRPr="00331853">
        <w:rPr>
          <w:b/>
          <w:sz w:val="28"/>
          <w:szCs w:val="28"/>
        </w:rPr>
        <w:br/>
        <w:t>АФАНАСОВСКОГО СЕЛЬСКОГО ПОСЕЛЕНИЯ</w:t>
      </w:r>
    </w:p>
    <w:p w:rsidR="00D8535E" w:rsidRPr="00331853" w:rsidRDefault="00D8535E" w:rsidP="009740DE">
      <w:pPr>
        <w:ind w:firstLine="851"/>
        <w:rPr>
          <w:b/>
          <w:sz w:val="28"/>
          <w:szCs w:val="28"/>
        </w:rPr>
      </w:pPr>
    </w:p>
    <w:p w:rsidR="00D8535E" w:rsidRPr="00331853" w:rsidRDefault="00D8535E" w:rsidP="009740DE">
      <w:pPr>
        <w:keepNext/>
        <w:ind w:firstLine="851"/>
        <w:jc w:val="center"/>
        <w:outlineLvl w:val="2"/>
        <w:rPr>
          <w:rFonts w:eastAsia="PMingLiU"/>
          <w:b/>
          <w:bCs/>
          <w:sz w:val="28"/>
          <w:szCs w:val="28"/>
        </w:rPr>
      </w:pPr>
      <w:r w:rsidRPr="00331853">
        <w:rPr>
          <w:rFonts w:eastAsia="PMingLiU"/>
          <w:b/>
          <w:bCs/>
          <w:sz w:val="28"/>
          <w:szCs w:val="28"/>
        </w:rPr>
        <w:t>П О С Т А Н О В Л Е Н И Е</w:t>
      </w:r>
    </w:p>
    <w:p w:rsidR="00D8535E" w:rsidRPr="00331853" w:rsidRDefault="00D8535E" w:rsidP="009740DE">
      <w:pPr>
        <w:ind w:firstLine="851"/>
        <w:rPr>
          <w:b/>
          <w:sz w:val="28"/>
          <w:szCs w:val="28"/>
        </w:rPr>
      </w:pPr>
    </w:p>
    <w:p w:rsidR="00D8535E" w:rsidRPr="00CE3ED1" w:rsidRDefault="00D8535E" w:rsidP="00A8491F">
      <w:pPr>
        <w:rPr>
          <w:sz w:val="28"/>
          <w:szCs w:val="28"/>
        </w:rPr>
      </w:pPr>
    </w:p>
    <w:p w:rsidR="00D8535E" w:rsidRPr="00CE3ED1" w:rsidRDefault="00D8535E" w:rsidP="00A8491F">
      <w:pPr>
        <w:rPr>
          <w:b/>
        </w:rPr>
      </w:pPr>
      <w:r>
        <w:rPr>
          <w:sz w:val="28"/>
          <w:szCs w:val="28"/>
        </w:rPr>
        <w:t xml:space="preserve">17 марта </w:t>
      </w:r>
      <w:r w:rsidRPr="00CE3ED1">
        <w:rPr>
          <w:sz w:val="28"/>
          <w:szCs w:val="28"/>
        </w:rPr>
        <w:t>2017 года</w:t>
      </w:r>
      <w:r w:rsidRPr="00CE3ED1">
        <w:rPr>
          <w:sz w:val="28"/>
          <w:szCs w:val="28"/>
        </w:rPr>
        <w:tab/>
      </w:r>
      <w:r w:rsidRPr="00CE3ED1">
        <w:rPr>
          <w:sz w:val="28"/>
          <w:szCs w:val="28"/>
        </w:rPr>
        <w:tab/>
      </w:r>
      <w:r w:rsidRPr="00CE3ED1">
        <w:rPr>
          <w:sz w:val="28"/>
          <w:szCs w:val="28"/>
        </w:rPr>
        <w:tab/>
      </w:r>
      <w:r w:rsidRPr="00CE3ED1">
        <w:rPr>
          <w:sz w:val="28"/>
          <w:szCs w:val="28"/>
        </w:rPr>
        <w:tab/>
      </w:r>
      <w:r w:rsidRPr="00CE3ED1">
        <w:rPr>
          <w:sz w:val="28"/>
          <w:szCs w:val="28"/>
        </w:rPr>
        <w:tab/>
      </w:r>
      <w:r w:rsidRPr="00CE3ED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</w:t>
      </w:r>
      <w:r w:rsidRPr="00CE3ED1">
        <w:rPr>
          <w:sz w:val="28"/>
          <w:szCs w:val="28"/>
        </w:rPr>
        <w:t>№</w:t>
      </w:r>
      <w:r>
        <w:rPr>
          <w:sz w:val="28"/>
          <w:szCs w:val="28"/>
        </w:rPr>
        <w:t xml:space="preserve"> 11</w:t>
      </w:r>
      <w:r w:rsidRPr="00CE3ED1">
        <w:rPr>
          <w:sz w:val="28"/>
          <w:szCs w:val="28"/>
        </w:rPr>
        <w:t xml:space="preserve"> </w:t>
      </w:r>
    </w:p>
    <w:p w:rsidR="00D8535E" w:rsidRDefault="00D8535E" w:rsidP="005457EB">
      <w:pPr>
        <w:pStyle w:val="BodyText"/>
        <w:jc w:val="center"/>
        <w:rPr>
          <w:b/>
          <w:sz w:val="28"/>
          <w:szCs w:val="28"/>
        </w:rPr>
      </w:pPr>
    </w:p>
    <w:p w:rsidR="00D8535E" w:rsidRDefault="00D8535E" w:rsidP="005457EB">
      <w:pPr>
        <w:pStyle w:val="BodyText"/>
        <w:jc w:val="center"/>
        <w:rPr>
          <w:b/>
          <w:sz w:val="28"/>
          <w:szCs w:val="28"/>
        </w:rPr>
      </w:pPr>
    </w:p>
    <w:p w:rsidR="00D8535E" w:rsidRDefault="00D8535E" w:rsidP="005457EB">
      <w:pPr>
        <w:pStyle w:val="BodyText"/>
        <w:jc w:val="center"/>
        <w:rPr>
          <w:b/>
          <w:sz w:val="28"/>
          <w:szCs w:val="28"/>
        </w:rPr>
      </w:pPr>
    </w:p>
    <w:p w:rsidR="00D8535E" w:rsidRDefault="00D8535E" w:rsidP="00A8491F">
      <w:pPr>
        <w:pStyle w:val="BodyText"/>
        <w:rPr>
          <w:b/>
          <w:sz w:val="28"/>
          <w:szCs w:val="28"/>
        </w:rPr>
      </w:pPr>
      <w:r w:rsidRPr="00F009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проекта </w:t>
      </w:r>
      <w:r w:rsidRPr="00F00960">
        <w:rPr>
          <w:b/>
          <w:sz w:val="28"/>
          <w:szCs w:val="28"/>
        </w:rPr>
        <w:t>Правил</w:t>
      </w:r>
    </w:p>
    <w:p w:rsidR="00D8535E" w:rsidRDefault="00D8535E" w:rsidP="00A8491F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F00960">
        <w:rPr>
          <w:b/>
          <w:sz w:val="28"/>
          <w:szCs w:val="28"/>
        </w:rPr>
        <w:t>емлепользования и застройки</w:t>
      </w:r>
    </w:p>
    <w:p w:rsidR="00D8535E" w:rsidRDefault="00D8535E" w:rsidP="00A8491F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Афанасовскогосельского поселения</w:t>
      </w:r>
    </w:p>
    <w:p w:rsidR="00D8535E" w:rsidRDefault="00D8535E" w:rsidP="00A8491F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D8535E" w:rsidRPr="00F00960" w:rsidRDefault="00D8535E" w:rsidP="00A8491F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«Корочанский район»</w:t>
      </w:r>
    </w:p>
    <w:p w:rsidR="00D8535E" w:rsidRPr="008E5CF4" w:rsidRDefault="00D8535E" w:rsidP="005457E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D8535E" w:rsidRPr="008E5CF4" w:rsidRDefault="00D8535E" w:rsidP="005457E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535E" w:rsidRPr="008E5CF4" w:rsidRDefault="00D8535E" w:rsidP="005457E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8535E" w:rsidRPr="00397490" w:rsidRDefault="00D8535E" w:rsidP="005457EB">
      <w:pPr>
        <w:autoSpaceDE w:val="0"/>
        <w:autoSpaceDN w:val="0"/>
        <w:adjustRightInd w:val="0"/>
        <w:ind w:firstLine="540"/>
        <w:jc w:val="both"/>
        <w:outlineLvl w:val="0"/>
        <w:rPr>
          <w:color w:val="00B050"/>
          <w:sz w:val="28"/>
          <w:szCs w:val="28"/>
        </w:rPr>
      </w:pPr>
      <w:r>
        <w:rPr>
          <w:sz w:val="28"/>
          <w:szCs w:val="28"/>
        </w:rPr>
        <w:t>В соответствии со статьями 31, 32 33 Градостроительного кодекса Российской Федерации, статьей 15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E7400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Афанасовского сельского поселения муниципального района «Корочанский район», </w:t>
      </w:r>
      <w:r w:rsidRPr="002365AB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ляет:</w:t>
      </w:r>
    </w:p>
    <w:p w:rsidR="00D8535E" w:rsidRDefault="00D8535E" w:rsidP="008E5C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1D3771">
        <w:rPr>
          <w:color w:val="000000"/>
          <w:sz w:val="28"/>
          <w:szCs w:val="28"/>
        </w:rPr>
        <w:t>Подготовить</w:t>
      </w:r>
      <w:r>
        <w:rPr>
          <w:sz w:val="28"/>
          <w:szCs w:val="28"/>
        </w:rPr>
        <w:t xml:space="preserve"> проект правил землепользования и застройки Афанасовскогосельского поселения муниципального района «Корочанский район».</w:t>
      </w:r>
    </w:p>
    <w:p w:rsidR="00D8535E" w:rsidRDefault="00D8535E" w:rsidP="008E5C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Утвердить порядок и сроки работ по подготовке проекта правил землепользования и застройки Афанасовского сельского поселениямуниципального района «Корочанский район» (приложение № 1).</w:t>
      </w:r>
    </w:p>
    <w:p w:rsidR="00D8535E" w:rsidRDefault="00D8535E" w:rsidP="00A477A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3. Утвердить этапы градостроительного зонированияАфанасовского сельского поселения муниципального района «Корочанский район» (приложение № 2).</w:t>
      </w:r>
    </w:p>
    <w:p w:rsidR="00D8535E" w:rsidRPr="007E261E" w:rsidRDefault="00D8535E" w:rsidP="008E5CF4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4. </w:t>
      </w:r>
      <w:r w:rsidRPr="007E261E">
        <w:rPr>
          <w:color w:val="000000"/>
          <w:sz w:val="28"/>
          <w:szCs w:val="28"/>
          <w:shd w:val="clear" w:color="auto" w:fill="FFFFFF"/>
        </w:rPr>
        <w:t>Утвердить состав и порядок деятельности комиссии по подготовке проекта правил землепользования и застройки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Афанасовского сельского поселения муниципального района «Корочанский район».</w:t>
      </w:r>
    </w:p>
    <w:p w:rsidR="00D8535E" w:rsidRPr="008E5CF4" w:rsidRDefault="00D8535E" w:rsidP="008E5C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E5CF4">
        <w:rPr>
          <w:sz w:val="28"/>
          <w:szCs w:val="28"/>
        </w:rPr>
        <w:t>Ответственность за обеспечение разработки проекта правил землепользов</w:t>
      </w:r>
      <w:r>
        <w:rPr>
          <w:sz w:val="28"/>
          <w:szCs w:val="28"/>
        </w:rPr>
        <w:t xml:space="preserve">ания и застройки Афанасовского </w:t>
      </w:r>
      <w:r w:rsidRPr="008E5CF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E5CF4">
        <w:rPr>
          <w:sz w:val="28"/>
          <w:szCs w:val="28"/>
        </w:rPr>
        <w:t xml:space="preserve">муниципального района «Корочанский район» возложить на Комиссию по правилам землепользования и застройки. </w:t>
      </w:r>
    </w:p>
    <w:p w:rsidR="00D8535E" w:rsidRPr="008E5CF4" w:rsidRDefault="00D8535E" w:rsidP="008E5C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8E5CF4">
        <w:rPr>
          <w:sz w:val="28"/>
          <w:szCs w:val="28"/>
        </w:rPr>
        <w:t xml:space="preserve">Настоящее постановление вступает в силу со дня его обнародования и размещения на официальном </w:t>
      </w:r>
      <w:r w:rsidRPr="008E5CF4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8E5CF4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r w:rsidRPr="008E5CF4">
        <w:rPr>
          <w:sz w:val="28"/>
          <w:szCs w:val="28"/>
          <w:lang w:val="en-US"/>
        </w:rPr>
        <w:t>http</w:t>
      </w:r>
      <w:r w:rsidRPr="008E5CF4">
        <w:rPr>
          <w:sz w:val="28"/>
          <w:szCs w:val="28"/>
        </w:rPr>
        <w:t>://</w:t>
      </w:r>
      <w:r w:rsidRPr="008E5CF4">
        <w:rPr>
          <w:sz w:val="28"/>
          <w:szCs w:val="28"/>
          <w:lang w:val="en-US"/>
        </w:rPr>
        <w:t>www</w:t>
      </w:r>
      <w:r w:rsidRPr="008E5CF4">
        <w:rPr>
          <w:sz w:val="28"/>
          <w:szCs w:val="28"/>
        </w:rPr>
        <w:t>.</w:t>
      </w:r>
      <w:r w:rsidRPr="008E5CF4">
        <w:rPr>
          <w:sz w:val="28"/>
          <w:szCs w:val="28"/>
          <w:lang w:val="en-US"/>
        </w:rPr>
        <w:t>korocha</w:t>
      </w:r>
      <w:r w:rsidRPr="008E5CF4">
        <w:rPr>
          <w:sz w:val="28"/>
          <w:szCs w:val="28"/>
        </w:rPr>
        <w:t>.</w:t>
      </w:r>
      <w:r w:rsidRPr="008E5CF4">
        <w:rPr>
          <w:sz w:val="28"/>
          <w:szCs w:val="28"/>
          <w:lang w:val="en-US"/>
        </w:rPr>
        <w:t>ru</w:t>
      </w:r>
      <w:r w:rsidRPr="008E5CF4">
        <w:rPr>
          <w:sz w:val="28"/>
          <w:szCs w:val="28"/>
        </w:rPr>
        <w:t>.</w:t>
      </w:r>
    </w:p>
    <w:p w:rsidR="00D8535E" w:rsidRPr="004E4A3B" w:rsidRDefault="00D8535E" w:rsidP="008E5CF4">
      <w:pPr>
        <w:pStyle w:val="ListParagraph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Обнародовать настоящее постановление</w:t>
      </w:r>
      <w:r w:rsidRPr="004E4A3B">
        <w:rPr>
          <w:sz w:val="28"/>
          <w:szCs w:val="28"/>
        </w:rPr>
        <w:t xml:space="preserve"> в общедоступных местах:</w:t>
      </w:r>
      <w:r>
        <w:rPr>
          <w:sz w:val="28"/>
          <w:szCs w:val="28"/>
        </w:rPr>
        <w:t xml:space="preserve"> на информационных стендах, администрации сельского поселения</w:t>
      </w:r>
      <w:r w:rsidRPr="004E4A3B">
        <w:rPr>
          <w:sz w:val="28"/>
          <w:szCs w:val="28"/>
        </w:rPr>
        <w:t xml:space="preserve"> и разместить на официальном </w:t>
      </w:r>
      <w:r w:rsidRPr="004E4A3B"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</w:t>
      </w:r>
      <w:r w:rsidRPr="004E4A3B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r w:rsidRPr="00A477A3">
        <w:rPr>
          <w:sz w:val="28"/>
          <w:szCs w:val="28"/>
          <w:lang w:val="en-US"/>
        </w:rPr>
        <w:t>http</w:t>
      </w:r>
      <w:r w:rsidRPr="00A477A3">
        <w:rPr>
          <w:sz w:val="28"/>
          <w:szCs w:val="28"/>
        </w:rPr>
        <w:t>://</w:t>
      </w:r>
      <w:r w:rsidRPr="00A477A3">
        <w:rPr>
          <w:sz w:val="28"/>
          <w:szCs w:val="28"/>
          <w:lang w:val="en-US"/>
        </w:rPr>
        <w:t>www</w:t>
      </w:r>
      <w:r w:rsidRPr="00A477A3">
        <w:rPr>
          <w:sz w:val="28"/>
          <w:szCs w:val="28"/>
        </w:rPr>
        <w:t>.</w:t>
      </w:r>
      <w:r w:rsidRPr="00A477A3">
        <w:rPr>
          <w:sz w:val="28"/>
          <w:szCs w:val="28"/>
          <w:lang w:val="en-US"/>
        </w:rPr>
        <w:t>korocha</w:t>
      </w:r>
      <w:r w:rsidRPr="00A477A3">
        <w:rPr>
          <w:sz w:val="28"/>
          <w:szCs w:val="28"/>
        </w:rPr>
        <w:t>.</w:t>
      </w:r>
      <w:r w:rsidRPr="00A477A3">
        <w:rPr>
          <w:sz w:val="28"/>
          <w:szCs w:val="28"/>
          <w:lang w:val="en-US"/>
        </w:rPr>
        <w:t>ru</w:t>
      </w:r>
      <w:r w:rsidRPr="004E4A3B">
        <w:rPr>
          <w:sz w:val="28"/>
          <w:szCs w:val="28"/>
        </w:rPr>
        <w:t xml:space="preserve"> </w:t>
      </w:r>
    </w:p>
    <w:p w:rsidR="00D8535E" w:rsidRPr="004E4A3B" w:rsidRDefault="00D8535E" w:rsidP="008E5CF4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8</w:t>
      </w:r>
      <w:r w:rsidRPr="007E261E">
        <w:rPr>
          <w:color w:val="000000"/>
          <w:sz w:val="28"/>
          <w:szCs w:val="28"/>
        </w:rPr>
        <w:t>. Контроль з</w:t>
      </w:r>
      <w:r>
        <w:rPr>
          <w:color w:val="000000"/>
          <w:sz w:val="28"/>
          <w:szCs w:val="28"/>
        </w:rPr>
        <w:t>а выполнением настоящего постановления возложить на комиссию Афанасовского сельского поселения по Правилам землепользования и застройки Ановского сельского поселения муниципального района «Корочанский район».</w:t>
      </w:r>
    </w:p>
    <w:p w:rsidR="00D8535E" w:rsidRDefault="00D8535E" w:rsidP="005457EB">
      <w:pPr>
        <w:pStyle w:val="BodyText"/>
        <w:ind w:firstLine="708"/>
        <w:rPr>
          <w:b/>
          <w:sz w:val="28"/>
          <w:szCs w:val="28"/>
        </w:rPr>
      </w:pPr>
    </w:p>
    <w:p w:rsidR="00D8535E" w:rsidRDefault="00D8535E" w:rsidP="005457EB">
      <w:pPr>
        <w:pStyle w:val="BodyText"/>
        <w:ind w:firstLine="708"/>
        <w:rPr>
          <w:b/>
          <w:sz w:val="28"/>
          <w:szCs w:val="28"/>
        </w:rPr>
      </w:pPr>
    </w:p>
    <w:p w:rsidR="00D8535E" w:rsidRDefault="00D8535E" w:rsidP="005457EB">
      <w:pPr>
        <w:pStyle w:val="BodyText"/>
        <w:ind w:firstLine="708"/>
        <w:rPr>
          <w:b/>
          <w:sz w:val="28"/>
          <w:szCs w:val="28"/>
        </w:rPr>
      </w:pPr>
    </w:p>
    <w:p w:rsidR="00D8535E" w:rsidRDefault="00D8535E" w:rsidP="005457EB">
      <w:pPr>
        <w:pStyle w:val="BodyText"/>
        <w:ind w:firstLine="708"/>
        <w:rPr>
          <w:b/>
          <w:sz w:val="28"/>
          <w:szCs w:val="28"/>
        </w:rPr>
      </w:pPr>
      <w:r w:rsidRPr="00243B54">
        <w:rPr>
          <w:b/>
          <w:sz w:val="28"/>
          <w:szCs w:val="28"/>
        </w:rPr>
        <w:t xml:space="preserve">Глава администрации </w:t>
      </w:r>
    </w:p>
    <w:p w:rsidR="00D8535E" w:rsidRPr="00243B54" w:rsidRDefault="00D8535E" w:rsidP="00243B54"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>Афанасовского сельского поселения                                        А.Быканов</w:t>
      </w:r>
    </w:p>
    <w:p w:rsidR="00D8535E" w:rsidRDefault="00D8535E" w:rsidP="00A8491F">
      <w:pPr>
        <w:tabs>
          <w:tab w:val="left" w:pos="3668"/>
          <w:tab w:val="right" w:pos="10000"/>
        </w:tabs>
        <w:ind w:firstLine="698"/>
        <w:jc w:val="center"/>
        <w:rPr>
          <w:rStyle w:val="a"/>
          <w:bCs/>
          <w:sz w:val="28"/>
          <w:szCs w:val="28"/>
        </w:rPr>
      </w:pPr>
    </w:p>
    <w:p w:rsidR="00D8535E" w:rsidRDefault="00D8535E" w:rsidP="00A8491F">
      <w:pPr>
        <w:tabs>
          <w:tab w:val="left" w:pos="3668"/>
          <w:tab w:val="right" w:pos="10000"/>
        </w:tabs>
        <w:ind w:firstLine="698"/>
        <w:jc w:val="center"/>
        <w:rPr>
          <w:rStyle w:val="a"/>
          <w:bCs/>
          <w:sz w:val="28"/>
          <w:szCs w:val="28"/>
        </w:rPr>
      </w:pPr>
    </w:p>
    <w:p w:rsidR="00D8535E" w:rsidRDefault="00D8535E" w:rsidP="00A8491F">
      <w:pPr>
        <w:tabs>
          <w:tab w:val="left" w:pos="3668"/>
          <w:tab w:val="right" w:pos="10000"/>
        </w:tabs>
        <w:ind w:firstLine="698"/>
        <w:jc w:val="center"/>
        <w:rPr>
          <w:rStyle w:val="a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Default="00D8535E" w:rsidP="00243B54">
      <w:pPr>
        <w:rPr>
          <w:rStyle w:val="a"/>
          <w:b w:val="0"/>
          <w:bCs/>
          <w:sz w:val="28"/>
          <w:szCs w:val="28"/>
        </w:rPr>
      </w:pPr>
    </w:p>
    <w:p w:rsidR="00D8535E" w:rsidRPr="00A477A3" w:rsidRDefault="00D8535E" w:rsidP="00A477A3">
      <w:pPr>
        <w:jc w:val="right"/>
        <w:rPr>
          <w:b/>
        </w:rPr>
      </w:pPr>
      <w:r w:rsidRPr="00A477A3">
        <w:rPr>
          <w:rStyle w:val="a"/>
          <w:bCs/>
          <w:sz w:val="28"/>
          <w:szCs w:val="28"/>
        </w:rPr>
        <w:t>Приложение № 1</w:t>
      </w:r>
    </w:p>
    <w:p w:rsidR="00D8535E" w:rsidRPr="00A477A3" w:rsidRDefault="00D8535E" w:rsidP="00A477A3">
      <w:pPr>
        <w:tabs>
          <w:tab w:val="left" w:pos="417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D8535E" w:rsidRPr="00A477A3" w:rsidRDefault="00D8535E" w:rsidP="00A477A3">
      <w:pPr>
        <w:suppressAutoHyphens/>
        <w:jc w:val="right"/>
        <w:rPr>
          <w:b/>
          <w:sz w:val="28"/>
          <w:szCs w:val="28"/>
        </w:rPr>
      </w:pPr>
      <w:r w:rsidRPr="00A477A3">
        <w:rPr>
          <w:b/>
          <w:sz w:val="28"/>
          <w:szCs w:val="28"/>
        </w:rPr>
        <w:t>постановлением администрации</w:t>
      </w:r>
    </w:p>
    <w:p w:rsidR="00D8535E" w:rsidRPr="00A477A3" w:rsidRDefault="00D8535E" w:rsidP="00A477A3">
      <w:pPr>
        <w:suppressAutoHyphens/>
        <w:jc w:val="right"/>
        <w:rPr>
          <w:b/>
          <w:sz w:val="28"/>
          <w:szCs w:val="28"/>
        </w:rPr>
      </w:pPr>
      <w:r w:rsidRPr="00A477A3">
        <w:rPr>
          <w:b/>
          <w:sz w:val="28"/>
          <w:szCs w:val="28"/>
        </w:rPr>
        <w:t>Афанасовскогосельского поселения</w:t>
      </w:r>
    </w:p>
    <w:p w:rsidR="00D8535E" w:rsidRPr="00A477A3" w:rsidRDefault="00D8535E" w:rsidP="00A477A3">
      <w:pPr>
        <w:suppressAutoHyphens/>
        <w:jc w:val="right"/>
        <w:rPr>
          <w:b/>
          <w:sz w:val="28"/>
          <w:szCs w:val="28"/>
        </w:rPr>
      </w:pPr>
      <w:r w:rsidRPr="00A477A3">
        <w:rPr>
          <w:b/>
          <w:sz w:val="28"/>
          <w:szCs w:val="28"/>
        </w:rPr>
        <w:t xml:space="preserve">                                                                        от 17 марта 2017 года № 11</w:t>
      </w:r>
    </w:p>
    <w:p w:rsidR="00D8535E" w:rsidRPr="00A477A3" w:rsidRDefault="00D8535E">
      <w:pPr>
        <w:rPr>
          <w:b/>
        </w:rPr>
      </w:pPr>
    </w:p>
    <w:p w:rsidR="00D8535E" w:rsidRDefault="00D8535E"/>
    <w:p w:rsidR="00D8535E" w:rsidRPr="00243B54" w:rsidRDefault="00D8535E">
      <w:pPr>
        <w:rPr>
          <w:b/>
        </w:rPr>
      </w:pPr>
    </w:p>
    <w:p w:rsidR="00D8535E" w:rsidRPr="00243B54" w:rsidRDefault="00D8535E" w:rsidP="004629A8">
      <w:pPr>
        <w:jc w:val="center"/>
        <w:rPr>
          <w:b/>
          <w:sz w:val="28"/>
          <w:szCs w:val="28"/>
        </w:rPr>
      </w:pPr>
      <w:r w:rsidRPr="00243B54">
        <w:rPr>
          <w:b/>
          <w:sz w:val="28"/>
          <w:szCs w:val="28"/>
        </w:rPr>
        <w:t>ПРЯДОК И СРОКИ РАБОТ ПО РАЗРАБОТКЕ</w:t>
      </w:r>
    </w:p>
    <w:p w:rsidR="00D8535E" w:rsidRDefault="00D8535E" w:rsidP="004629A8">
      <w:pPr>
        <w:jc w:val="center"/>
        <w:rPr>
          <w:b/>
          <w:sz w:val="28"/>
          <w:szCs w:val="28"/>
        </w:rPr>
      </w:pPr>
      <w:r w:rsidRPr="00243B54">
        <w:rPr>
          <w:b/>
          <w:sz w:val="28"/>
          <w:szCs w:val="28"/>
        </w:rPr>
        <w:t>ПРОЕКТА ПРАВИЛ ЗЕМЛЕПОЛЬЗОВАНИЯ И ЗАСТРОЙКИ</w:t>
      </w:r>
      <w:r>
        <w:rPr>
          <w:b/>
          <w:sz w:val="28"/>
          <w:szCs w:val="28"/>
        </w:rPr>
        <w:t xml:space="preserve"> АФАНАСОВСКОГО СЕЛЬСКОГО ПОСЕЛЕНИЯ МУНИЦИПАЛЬНОГО РАЙОНА «КОРОЧАНСКИЙ РАЙОН»</w:t>
      </w:r>
    </w:p>
    <w:p w:rsidR="00D8535E" w:rsidRPr="00883003" w:rsidRDefault="00D8535E" w:rsidP="004629A8">
      <w:pPr>
        <w:rPr>
          <w:sz w:val="28"/>
          <w:szCs w:val="28"/>
        </w:rPr>
      </w:pPr>
    </w:p>
    <w:p w:rsidR="00D8535E" w:rsidRDefault="00D8535E" w:rsidP="004629A8">
      <w:pPr>
        <w:jc w:val="both"/>
      </w:pPr>
    </w:p>
    <w:p w:rsidR="00D8535E" w:rsidRPr="007E261E" w:rsidRDefault="00D8535E" w:rsidP="004629A8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 xml:space="preserve">Подготовка проекта правил землепользования и застройки </w:t>
      </w:r>
      <w:r>
        <w:rPr>
          <w:color w:val="000000"/>
          <w:sz w:val="28"/>
          <w:szCs w:val="28"/>
        </w:rPr>
        <w:t xml:space="preserve">Афанасовского </w:t>
      </w:r>
      <w:r w:rsidRPr="007E261E"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муниципального района «Корочанский район» </w:t>
      </w:r>
      <w:r w:rsidRPr="007E261E">
        <w:rPr>
          <w:color w:val="000000"/>
          <w:sz w:val="28"/>
          <w:szCs w:val="28"/>
        </w:rPr>
        <w:t>осуществляется применительно ко всей территории муниципального образования.</w:t>
      </w:r>
    </w:p>
    <w:p w:rsidR="00D8535E" w:rsidRPr="007E261E" w:rsidRDefault="00D8535E" w:rsidP="004629A8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>Подготовка проекта прав</w:t>
      </w:r>
      <w:r>
        <w:rPr>
          <w:color w:val="000000"/>
          <w:sz w:val="28"/>
          <w:szCs w:val="28"/>
        </w:rPr>
        <w:t>ил землепользования и застройки</w:t>
      </w:r>
      <w:r w:rsidRPr="007E261E">
        <w:rPr>
          <w:color w:val="000000"/>
          <w:sz w:val="28"/>
          <w:szCs w:val="28"/>
        </w:rPr>
        <w:t xml:space="preserve">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D8535E" w:rsidRPr="007E261E" w:rsidRDefault="00D8535E" w:rsidP="004629A8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 xml:space="preserve">Подготовка проекта правил землепользования и застройки осуществляется на основании  договора, в срок до 30.04.2017 года. </w:t>
      </w:r>
    </w:p>
    <w:p w:rsidR="00D8535E" w:rsidRPr="007E261E" w:rsidRDefault="00D8535E" w:rsidP="004629A8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 xml:space="preserve">Комиссия по подготовке правил землепользования и застройки рассматривает проект правил землепользования и застройки 30.04.2017 года и направляет проект в администрацию </w:t>
      </w:r>
      <w:r>
        <w:rPr>
          <w:color w:val="000000"/>
          <w:sz w:val="28"/>
          <w:szCs w:val="28"/>
        </w:rPr>
        <w:t xml:space="preserve">Афанасовского </w:t>
      </w:r>
      <w:r w:rsidRPr="007E261E">
        <w:rPr>
          <w:color w:val="000000"/>
          <w:sz w:val="28"/>
          <w:szCs w:val="28"/>
        </w:rPr>
        <w:t xml:space="preserve">сельского поселения для проверки </w:t>
      </w:r>
      <w:r w:rsidRPr="007E261E">
        <w:rPr>
          <w:color w:val="000000"/>
          <w:sz w:val="28"/>
          <w:szCs w:val="28"/>
          <w:shd w:val="clear" w:color="auto" w:fill="FFFFFF"/>
        </w:rPr>
        <w:t>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схеме территориального планирования муниципального района «Корочанский район», схеме территориального планирования Белгородской области, схемам территориального планирования Российской Федерации.</w:t>
      </w:r>
    </w:p>
    <w:p w:rsidR="00D8535E" w:rsidRPr="007E261E" w:rsidRDefault="00D8535E" w:rsidP="00E3070E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  <w:shd w:val="clear" w:color="auto" w:fill="FFFFFF"/>
        </w:rPr>
        <w:t xml:space="preserve">По результатам проверки администрация </w:t>
      </w:r>
      <w:r>
        <w:rPr>
          <w:color w:val="000000"/>
          <w:sz w:val="28"/>
          <w:szCs w:val="28"/>
          <w:shd w:val="clear" w:color="auto" w:fill="FFFFFF"/>
        </w:rPr>
        <w:t xml:space="preserve">Афанасовского </w:t>
      </w:r>
      <w:r w:rsidRPr="007E261E">
        <w:rPr>
          <w:color w:val="000000"/>
          <w:sz w:val="28"/>
          <w:szCs w:val="28"/>
          <w:shd w:val="clear" w:color="auto" w:fill="FFFFFF"/>
        </w:rPr>
        <w:t xml:space="preserve">сельского поселения направляет проект правил землепользования и застройки </w:t>
      </w:r>
      <w:r>
        <w:rPr>
          <w:sz w:val="28"/>
          <w:szCs w:val="28"/>
        </w:rPr>
        <w:t xml:space="preserve">Афанасовского сельского поселения муниципального района «Корочанский район» </w:t>
      </w:r>
      <w:r w:rsidRPr="007E261E">
        <w:rPr>
          <w:color w:val="000000"/>
          <w:sz w:val="28"/>
          <w:szCs w:val="28"/>
          <w:shd w:val="clear" w:color="auto" w:fill="FFFFFF"/>
        </w:rPr>
        <w:t>главе муниципального образования.</w:t>
      </w:r>
    </w:p>
    <w:p w:rsidR="00D8535E" w:rsidRPr="007E261E" w:rsidRDefault="00D8535E" w:rsidP="00E3070E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261E">
        <w:rPr>
          <w:color w:val="000000"/>
          <w:sz w:val="28"/>
          <w:szCs w:val="28"/>
          <w:shd w:val="clear" w:color="auto" w:fill="FFFFFF"/>
        </w:rPr>
        <w:t>Глава муниципального образования при получении от администрации сельского поселения проекта правил землепользования и застройки принимает решение о проведении публичных слушаний по такому проекту, обнародует указанное решение и проект правил землепользования и застройки сельского поселения в порядке, предусмотренном Уставом поселения, а также размещает на официальном сайте поселения в срок до 01.05.2017 года.</w:t>
      </w:r>
    </w:p>
    <w:p w:rsidR="00D8535E" w:rsidRPr="007E261E" w:rsidRDefault="00D8535E" w:rsidP="00883003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  <w:shd w:val="clear" w:color="auto" w:fill="FFFFFF"/>
        </w:rPr>
        <w:t>Комиссия по правилам землепользования и застройки обеспечивает проведение публичных слушаний по проекту правил землепользования и застройки в порядке, определенном Уставом поселения в срок до 30.06.2</w:t>
      </w:r>
      <w:r w:rsidRPr="007E261E">
        <w:rPr>
          <w:color w:val="000000"/>
          <w:sz w:val="28"/>
          <w:szCs w:val="28"/>
        </w:rPr>
        <w:t>017 года.</w:t>
      </w:r>
    </w:p>
    <w:p w:rsidR="00D8535E" w:rsidRPr="004E4A3B" w:rsidRDefault="00D8535E" w:rsidP="00083DB9">
      <w:pPr>
        <w:pStyle w:val="ListParagraph"/>
        <w:numPr>
          <w:ilvl w:val="0"/>
          <w:numId w:val="2"/>
        </w:numPr>
        <w:ind w:left="0" w:firstLine="36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 xml:space="preserve">Земское собрание утверждает проект правил землепользования и застройки 01.07.2017 года. </w:t>
      </w:r>
    </w:p>
    <w:p w:rsidR="00D8535E" w:rsidRDefault="00D8535E" w:rsidP="00083DB9">
      <w:pPr>
        <w:jc w:val="both"/>
        <w:rPr>
          <w:sz w:val="28"/>
          <w:szCs w:val="28"/>
        </w:rPr>
      </w:pPr>
    </w:p>
    <w:p w:rsidR="00D8535E" w:rsidRDefault="00D8535E" w:rsidP="00083DB9">
      <w:pPr>
        <w:jc w:val="both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sz w:val="28"/>
          <w:szCs w:val="28"/>
        </w:rPr>
      </w:pPr>
    </w:p>
    <w:p w:rsidR="00D8535E" w:rsidRDefault="00D8535E" w:rsidP="00A477A3">
      <w:pPr>
        <w:jc w:val="right"/>
        <w:rPr>
          <w:b/>
          <w:sz w:val="28"/>
          <w:szCs w:val="28"/>
        </w:rPr>
      </w:pPr>
    </w:p>
    <w:p w:rsidR="00D8535E" w:rsidRDefault="00D8535E" w:rsidP="00A477A3">
      <w:pPr>
        <w:jc w:val="right"/>
        <w:rPr>
          <w:b/>
          <w:sz w:val="28"/>
          <w:szCs w:val="28"/>
        </w:rPr>
      </w:pPr>
    </w:p>
    <w:p w:rsidR="00D8535E" w:rsidRPr="00DC320E" w:rsidRDefault="00D8535E" w:rsidP="00A477A3">
      <w:pPr>
        <w:jc w:val="right"/>
        <w:rPr>
          <w:b/>
          <w:sz w:val="28"/>
          <w:szCs w:val="28"/>
        </w:rPr>
      </w:pPr>
      <w:r w:rsidRPr="00DC320E">
        <w:rPr>
          <w:b/>
          <w:sz w:val="28"/>
          <w:szCs w:val="28"/>
        </w:rPr>
        <w:t>Приложение № 2</w:t>
      </w:r>
    </w:p>
    <w:p w:rsidR="00D8535E" w:rsidRPr="00DC320E" w:rsidRDefault="00D8535E" w:rsidP="00A477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:rsidR="00D8535E" w:rsidRPr="00DC320E" w:rsidRDefault="00D8535E" w:rsidP="00A477A3">
      <w:pPr>
        <w:suppressAutoHyphens/>
        <w:jc w:val="right"/>
        <w:rPr>
          <w:b/>
          <w:sz w:val="28"/>
          <w:szCs w:val="28"/>
        </w:rPr>
      </w:pPr>
      <w:r w:rsidRPr="00DC320E">
        <w:rPr>
          <w:b/>
          <w:sz w:val="28"/>
          <w:szCs w:val="28"/>
        </w:rPr>
        <w:t>постановлением администрации</w:t>
      </w:r>
    </w:p>
    <w:p w:rsidR="00D8535E" w:rsidRPr="00DC320E" w:rsidRDefault="00D8535E" w:rsidP="00A477A3">
      <w:pPr>
        <w:suppressAutoHyphens/>
        <w:jc w:val="right"/>
        <w:rPr>
          <w:b/>
          <w:sz w:val="28"/>
          <w:szCs w:val="28"/>
        </w:rPr>
      </w:pPr>
      <w:r w:rsidRPr="00DC320E">
        <w:rPr>
          <w:b/>
          <w:sz w:val="28"/>
          <w:szCs w:val="28"/>
        </w:rPr>
        <w:t>Афанасовскогосельского поселения</w:t>
      </w:r>
    </w:p>
    <w:p w:rsidR="00D8535E" w:rsidRPr="00DC320E" w:rsidRDefault="00D8535E" w:rsidP="00A477A3">
      <w:pPr>
        <w:suppressAutoHyphens/>
        <w:jc w:val="right"/>
        <w:rPr>
          <w:b/>
          <w:sz w:val="28"/>
          <w:szCs w:val="28"/>
        </w:rPr>
      </w:pPr>
      <w:r w:rsidRPr="00DC320E">
        <w:rPr>
          <w:b/>
          <w:sz w:val="28"/>
          <w:szCs w:val="28"/>
        </w:rPr>
        <w:t>от 17 марта 2017 года № 11</w:t>
      </w:r>
    </w:p>
    <w:p w:rsidR="00D8535E" w:rsidRDefault="00D8535E" w:rsidP="00083DB9">
      <w:pPr>
        <w:jc w:val="right"/>
        <w:rPr>
          <w:sz w:val="28"/>
          <w:szCs w:val="28"/>
        </w:rPr>
      </w:pPr>
    </w:p>
    <w:p w:rsidR="00D8535E" w:rsidRDefault="00D8535E" w:rsidP="00083DB9">
      <w:pPr>
        <w:jc w:val="center"/>
        <w:rPr>
          <w:sz w:val="28"/>
          <w:szCs w:val="28"/>
        </w:rPr>
      </w:pPr>
    </w:p>
    <w:p w:rsidR="00D8535E" w:rsidRPr="004E4A3B" w:rsidRDefault="00D8535E" w:rsidP="00083DB9">
      <w:pPr>
        <w:jc w:val="center"/>
        <w:rPr>
          <w:b/>
          <w:sz w:val="28"/>
          <w:szCs w:val="28"/>
        </w:rPr>
      </w:pPr>
      <w:r w:rsidRPr="004E4A3B">
        <w:rPr>
          <w:b/>
          <w:sz w:val="28"/>
          <w:szCs w:val="28"/>
        </w:rPr>
        <w:t>Этапы градостроительного з</w:t>
      </w:r>
      <w:r>
        <w:rPr>
          <w:b/>
          <w:sz w:val="28"/>
          <w:szCs w:val="28"/>
        </w:rPr>
        <w:t xml:space="preserve">онирования территории Афанасовского </w:t>
      </w:r>
      <w:r w:rsidRPr="004E4A3B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муниципального района «Корочанский район»</w:t>
      </w:r>
    </w:p>
    <w:p w:rsidR="00D8535E" w:rsidRDefault="00D8535E" w:rsidP="00083DB9">
      <w:pPr>
        <w:jc w:val="center"/>
        <w:rPr>
          <w:sz w:val="28"/>
          <w:szCs w:val="28"/>
        </w:rPr>
      </w:pPr>
    </w:p>
    <w:p w:rsidR="00D8535E" w:rsidRPr="00A06DA8" w:rsidRDefault="00D8535E" w:rsidP="00083DB9">
      <w:pPr>
        <w:ind w:left="720"/>
        <w:jc w:val="both"/>
        <w:rPr>
          <w:b/>
          <w:sz w:val="28"/>
          <w:szCs w:val="28"/>
        </w:rPr>
      </w:pPr>
      <w:r w:rsidRPr="00A06DA8">
        <w:rPr>
          <w:b/>
          <w:sz w:val="28"/>
          <w:szCs w:val="28"/>
        </w:rPr>
        <w:t>Этап 1</w:t>
      </w:r>
    </w:p>
    <w:p w:rsidR="00D8535E" w:rsidRDefault="00D8535E" w:rsidP="00A06DA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Обновление исходных данных:</w:t>
      </w:r>
    </w:p>
    <w:p w:rsidR="00D8535E" w:rsidRPr="007E261E" w:rsidRDefault="00D8535E" w:rsidP="00C86BBE">
      <w:pPr>
        <w:pStyle w:val="ListParagraph"/>
        <w:numPr>
          <w:ilvl w:val="0"/>
          <w:numId w:val="3"/>
        </w:numPr>
        <w:ind w:left="0" w:firstLine="10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Обновление пространственной информации о земельных участках и зонах с особыми условиями использования территории на основании данных государственного кадастра недвижимости по состоянию </w:t>
      </w:r>
      <w:r w:rsidRPr="007E261E">
        <w:rPr>
          <w:color w:val="000000"/>
          <w:sz w:val="28"/>
          <w:szCs w:val="28"/>
        </w:rPr>
        <w:t>на 01.03.2017 года.</w:t>
      </w:r>
    </w:p>
    <w:p w:rsidR="00D8535E" w:rsidRPr="007E261E" w:rsidRDefault="00D8535E" w:rsidP="00C86BBE">
      <w:pPr>
        <w:pStyle w:val="ListParagraph"/>
        <w:numPr>
          <w:ilvl w:val="0"/>
          <w:numId w:val="3"/>
        </w:numPr>
        <w:ind w:left="0" w:firstLine="1080"/>
        <w:jc w:val="both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>Обновление градостроительной информации по утвержденным документам территориального планирования и документации по планировке территории за 2015-2017 годы.</w:t>
      </w:r>
    </w:p>
    <w:p w:rsidR="00D8535E" w:rsidRDefault="00D8535E" w:rsidP="00C86BBE">
      <w:pPr>
        <w:pStyle w:val="ListParagraph"/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 w:rsidRPr="007E261E">
        <w:rPr>
          <w:color w:val="000000"/>
          <w:sz w:val="28"/>
          <w:szCs w:val="28"/>
        </w:rPr>
        <w:t>Формирование предложений, с учетом обновленной простр</w:t>
      </w:r>
      <w:r>
        <w:rPr>
          <w:sz w:val="28"/>
          <w:szCs w:val="28"/>
        </w:rPr>
        <w:t>анственной и градостроительной информации по установлению территорий, в границах которых возможно осуществление деятельности по комплексному и устойчивому развитию территорий, в объеме, необходимом    для принятия решений о включении данных территорий в Правила землепользования и застройки.</w:t>
      </w:r>
    </w:p>
    <w:p w:rsidR="00D8535E" w:rsidRDefault="00D8535E" w:rsidP="00A8491F">
      <w:pPr>
        <w:pStyle w:val="ListParagraph"/>
        <w:ind w:left="1440"/>
        <w:jc w:val="both"/>
        <w:rPr>
          <w:sz w:val="28"/>
          <w:szCs w:val="28"/>
        </w:rPr>
      </w:pPr>
    </w:p>
    <w:p w:rsidR="00D8535E" w:rsidRPr="00A06DA8" w:rsidRDefault="00D8535E" w:rsidP="00A06DA8">
      <w:pPr>
        <w:pStyle w:val="ListParagraph"/>
        <w:ind w:left="1440" w:hanging="731"/>
        <w:jc w:val="both"/>
        <w:rPr>
          <w:b/>
          <w:sz w:val="28"/>
          <w:szCs w:val="28"/>
        </w:rPr>
      </w:pPr>
      <w:r w:rsidRPr="00A06DA8">
        <w:rPr>
          <w:b/>
          <w:sz w:val="28"/>
          <w:szCs w:val="28"/>
        </w:rPr>
        <w:t>Этап 2</w:t>
      </w:r>
    </w:p>
    <w:p w:rsidR="00D8535E" w:rsidRPr="00A8491F" w:rsidRDefault="00D8535E" w:rsidP="00A8491F">
      <w:pPr>
        <w:pStyle w:val="ListParagraph"/>
        <w:ind w:left="1440" w:hanging="731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правил землепользования и застройки, содержащий:</w:t>
      </w:r>
    </w:p>
    <w:p w:rsidR="00D8535E" w:rsidRDefault="00D8535E" w:rsidP="00C86BB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080"/>
        <w:jc w:val="both"/>
        <w:textAlignment w:val="baseline"/>
        <w:rPr>
          <w:color w:val="000000"/>
          <w:sz w:val="28"/>
          <w:szCs w:val="28"/>
        </w:rPr>
      </w:pPr>
      <w:r w:rsidRPr="00A8491F">
        <w:rPr>
          <w:color w:val="000000"/>
          <w:sz w:val="28"/>
          <w:szCs w:val="28"/>
        </w:rPr>
        <w:t>Порядок их применения и внесения изменений в указанные правила;</w:t>
      </w:r>
      <w:bookmarkStart w:id="0" w:name="bssPhr949"/>
      <w:bookmarkStart w:id="1" w:name="ZAP1U3E39I"/>
      <w:bookmarkStart w:id="2" w:name="XA00MFI2NB"/>
      <w:bookmarkStart w:id="3" w:name="ZAP1OKS381"/>
      <w:bookmarkEnd w:id="0"/>
      <w:bookmarkEnd w:id="1"/>
      <w:bookmarkEnd w:id="2"/>
      <w:bookmarkEnd w:id="3"/>
    </w:p>
    <w:p w:rsidR="00D8535E" w:rsidRPr="00B961AC" w:rsidRDefault="00D8535E" w:rsidP="00C86BB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080"/>
        <w:jc w:val="both"/>
        <w:textAlignment w:val="baseline"/>
        <w:rPr>
          <w:color w:val="000000"/>
          <w:sz w:val="28"/>
          <w:szCs w:val="28"/>
        </w:rPr>
      </w:pPr>
      <w:r w:rsidRPr="00B961AC">
        <w:rPr>
          <w:color w:val="000000"/>
          <w:sz w:val="28"/>
          <w:szCs w:val="28"/>
        </w:rPr>
        <w:t>Карту градостроительного зонирования;</w:t>
      </w:r>
    </w:p>
    <w:p w:rsidR="00D8535E" w:rsidRPr="00B961AC" w:rsidRDefault="00D8535E" w:rsidP="00C86BBE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080"/>
        <w:jc w:val="both"/>
        <w:textAlignment w:val="baseline"/>
        <w:rPr>
          <w:color w:val="000000"/>
          <w:sz w:val="28"/>
          <w:szCs w:val="28"/>
        </w:rPr>
      </w:pPr>
      <w:bookmarkStart w:id="4" w:name="bssPhr950"/>
      <w:bookmarkStart w:id="5" w:name="ZA01M3K38S"/>
      <w:bookmarkStart w:id="6" w:name="ZAP1RI63AD"/>
      <w:bookmarkStart w:id="7" w:name="XA00MG42NE"/>
      <w:bookmarkStart w:id="8" w:name="ZAP1M3K38S"/>
      <w:bookmarkEnd w:id="4"/>
      <w:bookmarkEnd w:id="5"/>
      <w:bookmarkEnd w:id="6"/>
      <w:bookmarkEnd w:id="7"/>
      <w:bookmarkEnd w:id="8"/>
      <w:r w:rsidRPr="00B961AC">
        <w:rPr>
          <w:color w:val="000000"/>
          <w:sz w:val="28"/>
          <w:szCs w:val="28"/>
        </w:rPr>
        <w:t>Градостроительные регламенты;</w:t>
      </w:r>
    </w:p>
    <w:p w:rsidR="00D8535E" w:rsidRPr="00883003" w:rsidRDefault="00D8535E" w:rsidP="00C86BBE">
      <w:pPr>
        <w:pStyle w:val="ListParagraph"/>
        <w:numPr>
          <w:ilvl w:val="0"/>
          <w:numId w:val="3"/>
        </w:numPr>
        <w:ind w:left="0"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Проверка проекта правил землепользования и застройки </w:t>
      </w:r>
      <w:r w:rsidRPr="00883003">
        <w:rPr>
          <w:color w:val="000000"/>
          <w:sz w:val="28"/>
          <w:szCs w:val="28"/>
          <w:shd w:val="clear" w:color="auto" w:fill="FFFFFF"/>
        </w:rPr>
        <w:t xml:space="preserve">на соответствие требованиям технических регламентов, генеральному плану </w:t>
      </w:r>
      <w:r>
        <w:rPr>
          <w:color w:val="000000"/>
          <w:sz w:val="28"/>
          <w:szCs w:val="28"/>
          <w:shd w:val="clear" w:color="auto" w:fill="FFFFFF"/>
        </w:rPr>
        <w:t xml:space="preserve">Афанасовскогосельского </w:t>
      </w:r>
      <w:r w:rsidRPr="00883003">
        <w:rPr>
          <w:color w:val="000000"/>
          <w:sz w:val="28"/>
          <w:szCs w:val="28"/>
          <w:shd w:val="clear" w:color="auto" w:fill="FFFFFF"/>
        </w:rPr>
        <w:t>поселения, схем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883003">
        <w:rPr>
          <w:color w:val="000000"/>
          <w:sz w:val="28"/>
          <w:szCs w:val="28"/>
          <w:shd w:val="clear" w:color="auto" w:fill="FFFFFF"/>
        </w:rPr>
        <w:t xml:space="preserve"> территориального планирования муниципальн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883003">
        <w:rPr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color w:val="000000"/>
          <w:sz w:val="28"/>
          <w:szCs w:val="28"/>
          <w:shd w:val="clear" w:color="auto" w:fill="FFFFFF"/>
        </w:rPr>
        <w:t>а «Корочанский район»</w:t>
      </w:r>
      <w:r w:rsidRPr="00883003">
        <w:rPr>
          <w:color w:val="000000"/>
          <w:sz w:val="28"/>
          <w:szCs w:val="28"/>
          <w:shd w:val="clear" w:color="auto" w:fill="FFFFFF"/>
        </w:rPr>
        <w:t>, схем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883003">
        <w:rPr>
          <w:color w:val="000000"/>
          <w:sz w:val="28"/>
          <w:szCs w:val="28"/>
          <w:shd w:val="clear" w:color="auto" w:fill="FFFFFF"/>
        </w:rPr>
        <w:t xml:space="preserve"> территориального планирования </w:t>
      </w:r>
      <w:r>
        <w:rPr>
          <w:color w:val="000000"/>
          <w:sz w:val="28"/>
          <w:szCs w:val="28"/>
          <w:shd w:val="clear" w:color="auto" w:fill="FFFFFF"/>
        </w:rPr>
        <w:t>Белгородской области</w:t>
      </w:r>
      <w:r w:rsidRPr="00883003">
        <w:rPr>
          <w:color w:val="000000"/>
          <w:sz w:val="28"/>
          <w:szCs w:val="28"/>
          <w:shd w:val="clear" w:color="auto" w:fill="FFFFFF"/>
        </w:rPr>
        <w:t>, схемам территориального планирования Российской Федерации.</w:t>
      </w:r>
    </w:p>
    <w:p w:rsidR="00D8535E" w:rsidRDefault="00D8535E" w:rsidP="00A06DA8">
      <w:pPr>
        <w:pStyle w:val="ListParagraph"/>
        <w:rPr>
          <w:color w:val="000000"/>
          <w:sz w:val="28"/>
          <w:szCs w:val="28"/>
        </w:rPr>
      </w:pPr>
    </w:p>
    <w:p w:rsidR="00D8535E" w:rsidRDefault="00D8535E" w:rsidP="00C86BBE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color w:val="000000"/>
          <w:sz w:val="28"/>
          <w:szCs w:val="28"/>
        </w:rPr>
      </w:pPr>
      <w:r w:rsidRPr="00C86BBE">
        <w:rPr>
          <w:b/>
          <w:color w:val="000000"/>
          <w:sz w:val="28"/>
          <w:szCs w:val="28"/>
        </w:rPr>
        <w:t>Этап 3</w:t>
      </w:r>
    </w:p>
    <w:p w:rsidR="00D8535E" w:rsidRDefault="00D8535E" w:rsidP="00C86BB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86BBE">
        <w:rPr>
          <w:color w:val="000000"/>
          <w:sz w:val="28"/>
          <w:szCs w:val="28"/>
        </w:rPr>
        <w:t>роведение публичных слушаний по проекту правил землепользования и застройки в объеме, предусмотренном этапом 2</w:t>
      </w:r>
      <w:r>
        <w:rPr>
          <w:color w:val="000000"/>
          <w:sz w:val="28"/>
          <w:szCs w:val="28"/>
        </w:rPr>
        <w:t>;</w:t>
      </w:r>
    </w:p>
    <w:p w:rsidR="00D8535E" w:rsidRDefault="00D8535E" w:rsidP="00C86BBE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проекта правил землепользования и застройки Афанасовскогосельского поселения;</w:t>
      </w:r>
    </w:p>
    <w:p w:rsidR="00D8535E" w:rsidRDefault="00D8535E" w:rsidP="004439D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 w:rsidRPr="007E261E">
        <w:rPr>
          <w:color w:val="000000"/>
          <w:sz w:val="28"/>
          <w:szCs w:val="28"/>
        </w:rPr>
        <w:t xml:space="preserve">Размещение утвержденных правил землепользования и застройки </w:t>
      </w:r>
      <w:r>
        <w:rPr>
          <w:color w:val="000000"/>
          <w:sz w:val="28"/>
          <w:szCs w:val="28"/>
        </w:rPr>
        <w:t>Афанасовского</w:t>
      </w:r>
      <w:r w:rsidRPr="007E261E">
        <w:rPr>
          <w:color w:val="000000"/>
          <w:sz w:val="28"/>
          <w:szCs w:val="28"/>
        </w:rPr>
        <w:t>сельского поселения в информационной системе обеспечения градостроительной деятельностиКорочанского ра</w:t>
      </w:r>
      <w:r>
        <w:rPr>
          <w:color w:val="000000"/>
          <w:sz w:val="28"/>
          <w:szCs w:val="28"/>
        </w:rPr>
        <w:t>й</w:t>
      </w:r>
      <w:r w:rsidRPr="007E261E">
        <w:rPr>
          <w:color w:val="000000"/>
          <w:sz w:val="28"/>
          <w:szCs w:val="28"/>
        </w:rPr>
        <w:t>она;</w:t>
      </w:r>
    </w:p>
    <w:p w:rsidR="00D8535E" w:rsidRPr="004439DF" w:rsidRDefault="00D8535E" w:rsidP="004439DF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069"/>
        <w:jc w:val="both"/>
        <w:textAlignment w:val="baseline"/>
        <w:rPr>
          <w:color w:val="000000"/>
          <w:sz w:val="28"/>
          <w:szCs w:val="28"/>
        </w:rPr>
      </w:pPr>
      <w:r w:rsidRPr="004439DF">
        <w:rPr>
          <w:color w:val="000000"/>
          <w:sz w:val="28"/>
          <w:szCs w:val="28"/>
        </w:rPr>
        <w:t xml:space="preserve">Размещение утвержденных правил землепользования и застройки </w:t>
      </w:r>
      <w:r>
        <w:rPr>
          <w:color w:val="000000"/>
          <w:sz w:val="28"/>
          <w:szCs w:val="28"/>
        </w:rPr>
        <w:t>Афанасовск</w:t>
      </w:r>
      <w:r w:rsidRPr="004439DF">
        <w:rPr>
          <w:color w:val="000000"/>
          <w:sz w:val="28"/>
          <w:szCs w:val="28"/>
        </w:rPr>
        <w:t>огосельского поселения в ФГИС ТП.</w:t>
      </w:r>
    </w:p>
    <w:sectPr w:rsidR="00D8535E" w:rsidRPr="004439DF" w:rsidSect="00B61FFF">
      <w:pgSz w:w="11909" w:h="16834"/>
      <w:pgMar w:top="1134" w:right="851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5E" w:rsidRDefault="00D8535E" w:rsidP="00883003">
      <w:r>
        <w:separator/>
      </w:r>
    </w:p>
  </w:endnote>
  <w:endnote w:type="continuationSeparator" w:id="1">
    <w:p w:rsidR="00D8535E" w:rsidRDefault="00D8535E" w:rsidP="00883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5E" w:rsidRDefault="00D8535E" w:rsidP="00883003">
      <w:r>
        <w:separator/>
      </w:r>
    </w:p>
  </w:footnote>
  <w:footnote w:type="continuationSeparator" w:id="1">
    <w:p w:rsidR="00D8535E" w:rsidRDefault="00D8535E" w:rsidP="00883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F27"/>
    <w:multiLevelType w:val="hybridMultilevel"/>
    <w:tmpl w:val="47A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CA6814"/>
    <w:multiLevelType w:val="hybridMultilevel"/>
    <w:tmpl w:val="0ADE4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540BA8"/>
    <w:multiLevelType w:val="hybridMultilevel"/>
    <w:tmpl w:val="041E703A"/>
    <w:lvl w:ilvl="0" w:tplc="AB08F5A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FA83366"/>
    <w:multiLevelType w:val="hybridMultilevel"/>
    <w:tmpl w:val="33FE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7EB"/>
    <w:rsid w:val="00014BF8"/>
    <w:rsid w:val="00083DB9"/>
    <w:rsid w:val="00091874"/>
    <w:rsid w:val="001127B1"/>
    <w:rsid w:val="00124E5B"/>
    <w:rsid w:val="001908B8"/>
    <w:rsid w:val="001D3771"/>
    <w:rsid w:val="002365AB"/>
    <w:rsid w:val="00243B54"/>
    <w:rsid w:val="002762A5"/>
    <w:rsid w:val="00276605"/>
    <w:rsid w:val="002A3998"/>
    <w:rsid w:val="002B22C3"/>
    <w:rsid w:val="002C6852"/>
    <w:rsid w:val="002E519B"/>
    <w:rsid w:val="0031157B"/>
    <w:rsid w:val="00331853"/>
    <w:rsid w:val="00363DAB"/>
    <w:rsid w:val="00367D62"/>
    <w:rsid w:val="0039673A"/>
    <w:rsid w:val="00397490"/>
    <w:rsid w:val="003D2924"/>
    <w:rsid w:val="00432C02"/>
    <w:rsid w:val="004439DF"/>
    <w:rsid w:val="00454925"/>
    <w:rsid w:val="004629A8"/>
    <w:rsid w:val="00494B81"/>
    <w:rsid w:val="004D33C2"/>
    <w:rsid w:val="004E4A3B"/>
    <w:rsid w:val="004F1952"/>
    <w:rsid w:val="005457EB"/>
    <w:rsid w:val="0058226E"/>
    <w:rsid w:val="005B3A19"/>
    <w:rsid w:val="005D3905"/>
    <w:rsid w:val="005D51F2"/>
    <w:rsid w:val="005F2547"/>
    <w:rsid w:val="00615C75"/>
    <w:rsid w:val="00627D1D"/>
    <w:rsid w:val="0063131F"/>
    <w:rsid w:val="00677936"/>
    <w:rsid w:val="006B0DC5"/>
    <w:rsid w:val="007426F9"/>
    <w:rsid w:val="007607DE"/>
    <w:rsid w:val="007E261E"/>
    <w:rsid w:val="00814F27"/>
    <w:rsid w:val="00824ED8"/>
    <w:rsid w:val="0085766C"/>
    <w:rsid w:val="00883003"/>
    <w:rsid w:val="008D746F"/>
    <w:rsid w:val="008E1542"/>
    <w:rsid w:val="008E5CF4"/>
    <w:rsid w:val="009740DE"/>
    <w:rsid w:val="009A252F"/>
    <w:rsid w:val="009F02C7"/>
    <w:rsid w:val="009F689C"/>
    <w:rsid w:val="00A06DA8"/>
    <w:rsid w:val="00A477A3"/>
    <w:rsid w:val="00A670C3"/>
    <w:rsid w:val="00A70E56"/>
    <w:rsid w:val="00A76B70"/>
    <w:rsid w:val="00A8213F"/>
    <w:rsid w:val="00A8491F"/>
    <w:rsid w:val="00A956C9"/>
    <w:rsid w:val="00AB43C9"/>
    <w:rsid w:val="00AF2FE7"/>
    <w:rsid w:val="00B16F61"/>
    <w:rsid w:val="00B56176"/>
    <w:rsid w:val="00B61FFF"/>
    <w:rsid w:val="00B961AC"/>
    <w:rsid w:val="00BF6058"/>
    <w:rsid w:val="00C040F6"/>
    <w:rsid w:val="00C11DE1"/>
    <w:rsid w:val="00C86BBE"/>
    <w:rsid w:val="00CA0389"/>
    <w:rsid w:val="00CE3ED1"/>
    <w:rsid w:val="00CE5766"/>
    <w:rsid w:val="00CE7400"/>
    <w:rsid w:val="00CF42D7"/>
    <w:rsid w:val="00D8114E"/>
    <w:rsid w:val="00D8535E"/>
    <w:rsid w:val="00DA5E34"/>
    <w:rsid w:val="00DC320E"/>
    <w:rsid w:val="00DC44F4"/>
    <w:rsid w:val="00DE4B6B"/>
    <w:rsid w:val="00DF6422"/>
    <w:rsid w:val="00E004F5"/>
    <w:rsid w:val="00E14B7B"/>
    <w:rsid w:val="00E3070E"/>
    <w:rsid w:val="00ED2090"/>
    <w:rsid w:val="00F00960"/>
    <w:rsid w:val="00F052D0"/>
    <w:rsid w:val="00F06985"/>
    <w:rsid w:val="00F10199"/>
    <w:rsid w:val="00F2515F"/>
    <w:rsid w:val="00F276AA"/>
    <w:rsid w:val="00FB3D09"/>
    <w:rsid w:val="00F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E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57EB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57EB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5457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629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8300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830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003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830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300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Normal"/>
    <w:uiPriority w:val="99"/>
    <w:rsid w:val="00A06DA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8491F"/>
    <w:rPr>
      <w:rFonts w:cs="Times New Roman"/>
      <w:color w:val="0000FF"/>
      <w:u w:val="single"/>
    </w:rPr>
  </w:style>
  <w:style w:type="character" w:customStyle="1" w:styleId="a">
    <w:name w:val="Цветовое выделение"/>
    <w:uiPriority w:val="99"/>
    <w:rsid w:val="00A8491F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6</Pages>
  <Words>1050</Words>
  <Characters>5991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2017-03-24T04:54:00Z</cp:lastPrinted>
  <dcterms:created xsi:type="dcterms:W3CDTF">2017-03-17T05:58:00Z</dcterms:created>
  <dcterms:modified xsi:type="dcterms:W3CDTF">2017-04-13T08:35:00Z</dcterms:modified>
</cp:coreProperties>
</file>